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6E" w:rsidRPr="000614A9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</w:p>
    <w:p w:rsidR="008E4B6E" w:rsidRPr="000614A9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Образец заявления о переводе жилого помещения в нежилое (нежилого помещения в жилое)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</w:p>
    <w:p w:rsidR="008E4B6E" w:rsidRPr="000614A9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В Межведомственную комиссию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                                              администрации Истринского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                                                  муниципального района</w:t>
      </w:r>
    </w:p>
    <w:p w:rsidR="008E4B6E" w:rsidRPr="002764BB" w:rsidRDefault="008E4B6E" w:rsidP="002764BB">
      <w:pPr>
        <w:spacing w:after="240"/>
      </w:pP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          О ПЕРЕВОДЕ ЖИЛОГО ПОМЕЩЕНИЯ В НЕЖИЛОЕ ПОМЕЩЕНИЕ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              И НЕЖИЛОГО ПОМЕЩЕНИЯ В ЖИЛОЕ ПОМЕЩЕНИЕ</w:t>
      </w:r>
    </w:p>
    <w:p w:rsidR="008E4B6E" w:rsidRPr="002764BB" w:rsidRDefault="008E4B6E" w:rsidP="002764BB">
      <w:pPr>
        <w:spacing w:after="240"/>
      </w:pP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От ____________________________________________________________________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         (фамилия, имя, отчество или наименование организации)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Тел. __________________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Доверенность (*) ______________________________________________________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                                    (реквизиты)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(фамилия, имя, отчество представителя собственника(ов), арендатора)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Место нахождения переводимого помещения: Московская область, Истринский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район, гор. (пос.) ________________, ул. _______________, д. ____, кв. ____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Собственник(и) переводимого помещения: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Прошу  разрешить перевод жилого помещения в нежилое помещение, нежилого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помещения в жилое помещение (ненужное зачеркнуть), занимаемого на основании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права собственности, в связи с ____________________________________________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                                      (указать причину перевода)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с  проведением  переустройства  и (или) перепланировки  помещения  согласно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прилагаемому проекту.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Срок производства ремонтно-строительных работ ____________ мес.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Режим  производства  ремонтно-строительных  работ  с _______________ по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________ часов в ____________________________ дни.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Обязуюсь(емся):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- осуществить  ремонтно-строительные  работы в  соответствии с проектом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(проектной документацией);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- обеспечить свободный  доступ к месту проведения ремонтно-строительных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работ   представителей  собственника  (балансодержателя)  жилищного  фонда,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членов  Межведомственной  комиссии  администрации  Истринского  района  для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проверки хода работ;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- осуществить   работы   в   установленные   сроки   и   с  соблюдением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согласованного режима проведения работ.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Приложения: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1. Правоустанавливающий(ие) документ(ы):</w:t>
      </w:r>
    </w:p>
    <w:p w:rsidR="008E4B6E" w:rsidRPr="002764BB" w:rsidRDefault="008E4B6E" w:rsidP="002764BB">
      <w:pPr>
        <w:spacing w:after="240"/>
      </w:pP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---------------------T-----------------T------------------¬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¦Вид документа       ¦Реквизиты        ¦Кол-во листов     ¦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+--------------------+-----------------+------------------+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¦                    ¦                 ¦                  ¦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+--------------------+-----------------+------------------+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¦                    ¦                 ¦                  ¦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L--------------------+-----------------+-------------------</w:t>
      </w:r>
    </w:p>
    <w:p w:rsidR="008E4B6E" w:rsidRPr="002764BB" w:rsidRDefault="008E4B6E" w:rsidP="002764BB">
      <w:pPr>
        <w:spacing w:after="240"/>
      </w:pP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 xml:space="preserve">    2. Копия(и) документа(ов), удостоверяющего(их) личность(ти), или  копии</w:t>
      </w:r>
    </w:p>
    <w:p w:rsidR="008E4B6E" w:rsidRPr="002764BB" w:rsidRDefault="008E4B6E" w:rsidP="00276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764BB">
        <w:rPr>
          <w:rFonts w:ascii="Courier New" w:hAnsi="Courier New" w:cs="Courier New"/>
          <w:sz w:val="20"/>
          <w:szCs w:val="20"/>
        </w:rPr>
        <w:t>регистрационных документов организации.</w:t>
      </w:r>
    </w:p>
    <w:p w:rsidR="008E4B6E" w:rsidRDefault="008E4B6E"/>
    <w:sectPr w:rsidR="008E4B6E" w:rsidSect="000614A9">
      <w:footerReference w:type="default" r:id="rId6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B6E" w:rsidRDefault="008E4B6E" w:rsidP="002764BB">
      <w:r>
        <w:separator/>
      </w:r>
    </w:p>
  </w:endnote>
  <w:endnote w:type="continuationSeparator" w:id="1">
    <w:p w:rsidR="008E4B6E" w:rsidRDefault="008E4B6E" w:rsidP="00276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B6E" w:rsidRPr="00221C8A" w:rsidRDefault="008E4B6E" w:rsidP="000614A9">
    <w:pPr>
      <w:pStyle w:val="Footer"/>
      <w:tabs>
        <w:tab w:val="clear" w:pos="9355"/>
        <w:tab w:val="right" w:pos="9720"/>
      </w:tabs>
      <w:ind w:left="-900" w:right="-185"/>
      <w:jc w:val="cen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8E4B6E" w:rsidRDefault="008E4B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B6E" w:rsidRDefault="008E4B6E" w:rsidP="002764BB">
      <w:r>
        <w:separator/>
      </w:r>
    </w:p>
  </w:footnote>
  <w:footnote w:type="continuationSeparator" w:id="1">
    <w:p w:rsidR="008E4B6E" w:rsidRDefault="008E4B6E" w:rsidP="00276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4BB"/>
    <w:rsid w:val="000018DD"/>
    <w:rsid w:val="00004A8D"/>
    <w:rsid w:val="00012234"/>
    <w:rsid w:val="00012A68"/>
    <w:rsid w:val="00020CC0"/>
    <w:rsid w:val="000241CD"/>
    <w:rsid w:val="00027A85"/>
    <w:rsid w:val="00027AB5"/>
    <w:rsid w:val="0003546E"/>
    <w:rsid w:val="00036A87"/>
    <w:rsid w:val="0004050E"/>
    <w:rsid w:val="000416EA"/>
    <w:rsid w:val="00043AF8"/>
    <w:rsid w:val="00055CEA"/>
    <w:rsid w:val="00055D1C"/>
    <w:rsid w:val="000614A9"/>
    <w:rsid w:val="00062DC0"/>
    <w:rsid w:val="000736B2"/>
    <w:rsid w:val="00073F3A"/>
    <w:rsid w:val="00074EFB"/>
    <w:rsid w:val="00076CE8"/>
    <w:rsid w:val="00081381"/>
    <w:rsid w:val="00081637"/>
    <w:rsid w:val="000854A1"/>
    <w:rsid w:val="000917D3"/>
    <w:rsid w:val="00092EB5"/>
    <w:rsid w:val="0009386A"/>
    <w:rsid w:val="00097AA9"/>
    <w:rsid w:val="000A25F3"/>
    <w:rsid w:val="000A2A60"/>
    <w:rsid w:val="000A6A07"/>
    <w:rsid w:val="000B0EA3"/>
    <w:rsid w:val="000B5A44"/>
    <w:rsid w:val="000B5F97"/>
    <w:rsid w:val="000C09F2"/>
    <w:rsid w:val="000C0A1C"/>
    <w:rsid w:val="000C0F02"/>
    <w:rsid w:val="000C2C1E"/>
    <w:rsid w:val="000C3D16"/>
    <w:rsid w:val="000C5AC9"/>
    <w:rsid w:val="000C70CD"/>
    <w:rsid w:val="000C77E5"/>
    <w:rsid w:val="000D049E"/>
    <w:rsid w:val="000D3AE0"/>
    <w:rsid w:val="000E0555"/>
    <w:rsid w:val="000E102D"/>
    <w:rsid w:val="000E24D6"/>
    <w:rsid w:val="000E27C0"/>
    <w:rsid w:val="000F1E4F"/>
    <w:rsid w:val="000F344F"/>
    <w:rsid w:val="000F5110"/>
    <w:rsid w:val="000F68FF"/>
    <w:rsid w:val="000F6B0E"/>
    <w:rsid w:val="00101D5F"/>
    <w:rsid w:val="00102B8A"/>
    <w:rsid w:val="00105A2A"/>
    <w:rsid w:val="00110027"/>
    <w:rsid w:val="00110F76"/>
    <w:rsid w:val="00113D30"/>
    <w:rsid w:val="0011440A"/>
    <w:rsid w:val="00116D6B"/>
    <w:rsid w:val="00124602"/>
    <w:rsid w:val="001269DF"/>
    <w:rsid w:val="00135E3C"/>
    <w:rsid w:val="001375F4"/>
    <w:rsid w:val="0014655C"/>
    <w:rsid w:val="001521AE"/>
    <w:rsid w:val="00160F1E"/>
    <w:rsid w:val="00165528"/>
    <w:rsid w:val="001740EA"/>
    <w:rsid w:val="0017419C"/>
    <w:rsid w:val="00191238"/>
    <w:rsid w:val="00194098"/>
    <w:rsid w:val="00197EA6"/>
    <w:rsid w:val="001A0C33"/>
    <w:rsid w:val="001A3D26"/>
    <w:rsid w:val="001A5B83"/>
    <w:rsid w:val="001A671C"/>
    <w:rsid w:val="001A7C75"/>
    <w:rsid w:val="001B2998"/>
    <w:rsid w:val="001B7926"/>
    <w:rsid w:val="001B7CA6"/>
    <w:rsid w:val="001C56DC"/>
    <w:rsid w:val="001E45EA"/>
    <w:rsid w:val="001E55CA"/>
    <w:rsid w:val="001F2F8F"/>
    <w:rsid w:val="001F3642"/>
    <w:rsid w:val="002008C8"/>
    <w:rsid w:val="0020208C"/>
    <w:rsid w:val="0020728D"/>
    <w:rsid w:val="0021568A"/>
    <w:rsid w:val="00221C8A"/>
    <w:rsid w:val="0022684F"/>
    <w:rsid w:val="002364AB"/>
    <w:rsid w:val="00240851"/>
    <w:rsid w:val="00247A3D"/>
    <w:rsid w:val="002504CD"/>
    <w:rsid w:val="002526E1"/>
    <w:rsid w:val="0025288B"/>
    <w:rsid w:val="00254656"/>
    <w:rsid w:val="0025744A"/>
    <w:rsid w:val="0026047B"/>
    <w:rsid w:val="00263230"/>
    <w:rsid w:val="00267250"/>
    <w:rsid w:val="00267D6C"/>
    <w:rsid w:val="002764BB"/>
    <w:rsid w:val="00281AF8"/>
    <w:rsid w:val="00282003"/>
    <w:rsid w:val="00283165"/>
    <w:rsid w:val="002A332D"/>
    <w:rsid w:val="002A3CE5"/>
    <w:rsid w:val="002A4BDD"/>
    <w:rsid w:val="002A4ED1"/>
    <w:rsid w:val="002B1C12"/>
    <w:rsid w:val="002B2921"/>
    <w:rsid w:val="002B3F48"/>
    <w:rsid w:val="002C0DAC"/>
    <w:rsid w:val="002D261C"/>
    <w:rsid w:val="002D292D"/>
    <w:rsid w:val="002D3CC5"/>
    <w:rsid w:val="002D4CC7"/>
    <w:rsid w:val="002E1B95"/>
    <w:rsid w:val="002F4DA6"/>
    <w:rsid w:val="00301A97"/>
    <w:rsid w:val="003031CC"/>
    <w:rsid w:val="00307569"/>
    <w:rsid w:val="00311C2D"/>
    <w:rsid w:val="00312790"/>
    <w:rsid w:val="003218BB"/>
    <w:rsid w:val="0032510E"/>
    <w:rsid w:val="00325604"/>
    <w:rsid w:val="00326213"/>
    <w:rsid w:val="00326D1B"/>
    <w:rsid w:val="003377A1"/>
    <w:rsid w:val="00337EA7"/>
    <w:rsid w:val="0034059A"/>
    <w:rsid w:val="003419BC"/>
    <w:rsid w:val="00343FE1"/>
    <w:rsid w:val="0035357C"/>
    <w:rsid w:val="00354E5E"/>
    <w:rsid w:val="003615AF"/>
    <w:rsid w:val="003619D9"/>
    <w:rsid w:val="0037414F"/>
    <w:rsid w:val="00375489"/>
    <w:rsid w:val="003779B1"/>
    <w:rsid w:val="003837D7"/>
    <w:rsid w:val="00383C6D"/>
    <w:rsid w:val="003870E0"/>
    <w:rsid w:val="0038742A"/>
    <w:rsid w:val="00391F18"/>
    <w:rsid w:val="00393332"/>
    <w:rsid w:val="003A2A8F"/>
    <w:rsid w:val="003A318A"/>
    <w:rsid w:val="003A4BCC"/>
    <w:rsid w:val="003A68C1"/>
    <w:rsid w:val="003B03C7"/>
    <w:rsid w:val="003B5486"/>
    <w:rsid w:val="003B7AFA"/>
    <w:rsid w:val="003C5B62"/>
    <w:rsid w:val="003C6FB4"/>
    <w:rsid w:val="003C7149"/>
    <w:rsid w:val="003C7B07"/>
    <w:rsid w:val="003D2D52"/>
    <w:rsid w:val="003D3216"/>
    <w:rsid w:val="003D6307"/>
    <w:rsid w:val="003F5148"/>
    <w:rsid w:val="00400725"/>
    <w:rsid w:val="00400DB0"/>
    <w:rsid w:val="0040289C"/>
    <w:rsid w:val="00404F06"/>
    <w:rsid w:val="00405E87"/>
    <w:rsid w:val="00407543"/>
    <w:rsid w:val="00411A89"/>
    <w:rsid w:val="00411D6F"/>
    <w:rsid w:val="00421581"/>
    <w:rsid w:val="00427847"/>
    <w:rsid w:val="004324F1"/>
    <w:rsid w:val="00440125"/>
    <w:rsid w:val="00445F3F"/>
    <w:rsid w:val="00447082"/>
    <w:rsid w:val="004473F7"/>
    <w:rsid w:val="0045040D"/>
    <w:rsid w:val="004561E2"/>
    <w:rsid w:val="0046257E"/>
    <w:rsid w:val="00462C9A"/>
    <w:rsid w:val="00463EF0"/>
    <w:rsid w:val="00466A02"/>
    <w:rsid w:val="00471343"/>
    <w:rsid w:val="00473A3D"/>
    <w:rsid w:val="00474FC0"/>
    <w:rsid w:val="004775B1"/>
    <w:rsid w:val="004778DC"/>
    <w:rsid w:val="004779F7"/>
    <w:rsid w:val="00482132"/>
    <w:rsid w:val="00485C0D"/>
    <w:rsid w:val="004879B2"/>
    <w:rsid w:val="00490074"/>
    <w:rsid w:val="00493729"/>
    <w:rsid w:val="00496CFF"/>
    <w:rsid w:val="004A47B6"/>
    <w:rsid w:val="004B2D1C"/>
    <w:rsid w:val="004B627B"/>
    <w:rsid w:val="004C25F0"/>
    <w:rsid w:val="004C3BB7"/>
    <w:rsid w:val="004C64ED"/>
    <w:rsid w:val="004D0351"/>
    <w:rsid w:val="004D14B5"/>
    <w:rsid w:val="004E4597"/>
    <w:rsid w:val="004F1368"/>
    <w:rsid w:val="004F15D5"/>
    <w:rsid w:val="004F5498"/>
    <w:rsid w:val="00500C8F"/>
    <w:rsid w:val="00502EDC"/>
    <w:rsid w:val="00503EAB"/>
    <w:rsid w:val="00504DFA"/>
    <w:rsid w:val="00510EA0"/>
    <w:rsid w:val="005143F8"/>
    <w:rsid w:val="00515FDE"/>
    <w:rsid w:val="00517BF0"/>
    <w:rsid w:val="005219C0"/>
    <w:rsid w:val="00521AA2"/>
    <w:rsid w:val="00525119"/>
    <w:rsid w:val="00526A6B"/>
    <w:rsid w:val="00530BA6"/>
    <w:rsid w:val="0053376F"/>
    <w:rsid w:val="00536366"/>
    <w:rsid w:val="00540F37"/>
    <w:rsid w:val="00542F34"/>
    <w:rsid w:val="00545E76"/>
    <w:rsid w:val="00554D2D"/>
    <w:rsid w:val="00560D12"/>
    <w:rsid w:val="00560E27"/>
    <w:rsid w:val="00562FAA"/>
    <w:rsid w:val="00581A7C"/>
    <w:rsid w:val="00581FCB"/>
    <w:rsid w:val="00586837"/>
    <w:rsid w:val="005942F9"/>
    <w:rsid w:val="0059521B"/>
    <w:rsid w:val="00595C59"/>
    <w:rsid w:val="005975F4"/>
    <w:rsid w:val="005A2D34"/>
    <w:rsid w:val="005A7D37"/>
    <w:rsid w:val="005B6C44"/>
    <w:rsid w:val="005C01C4"/>
    <w:rsid w:val="005C470B"/>
    <w:rsid w:val="005C6A55"/>
    <w:rsid w:val="005C7475"/>
    <w:rsid w:val="005D1583"/>
    <w:rsid w:val="005D44A5"/>
    <w:rsid w:val="005D5F18"/>
    <w:rsid w:val="005D6F70"/>
    <w:rsid w:val="005E1A80"/>
    <w:rsid w:val="005E5B34"/>
    <w:rsid w:val="005F05E6"/>
    <w:rsid w:val="005F4129"/>
    <w:rsid w:val="005F644F"/>
    <w:rsid w:val="005F663B"/>
    <w:rsid w:val="0060470D"/>
    <w:rsid w:val="00604E58"/>
    <w:rsid w:val="00606BB0"/>
    <w:rsid w:val="00610EBD"/>
    <w:rsid w:val="006123E0"/>
    <w:rsid w:val="00613E0F"/>
    <w:rsid w:val="006154A4"/>
    <w:rsid w:val="00623191"/>
    <w:rsid w:val="006259AE"/>
    <w:rsid w:val="0063097C"/>
    <w:rsid w:val="00640B00"/>
    <w:rsid w:val="00655C5D"/>
    <w:rsid w:val="0066486A"/>
    <w:rsid w:val="00665390"/>
    <w:rsid w:val="0067478D"/>
    <w:rsid w:val="006826CA"/>
    <w:rsid w:val="00683B6D"/>
    <w:rsid w:val="0069031A"/>
    <w:rsid w:val="00690B04"/>
    <w:rsid w:val="006910E5"/>
    <w:rsid w:val="00692DE2"/>
    <w:rsid w:val="00693319"/>
    <w:rsid w:val="006A2949"/>
    <w:rsid w:val="006A61BC"/>
    <w:rsid w:val="006A7EA6"/>
    <w:rsid w:val="006B0904"/>
    <w:rsid w:val="006B1CF2"/>
    <w:rsid w:val="006B66BC"/>
    <w:rsid w:val="006C2E28"/>
    <w:rsid w:val="006C34B1"/>
    <w:rsid w:val="006C3BB4"/>
    <w:rsid w:val="006D0B5A"/>
    <w:rsid w:val="006D1FC9"/>
    <w:rsid w:val="006D3765"/>
    <w:rsid w:val="006D3E8F"/>
    <w:rsid w:val="006E0EE1"/>
    <w:rsid w:val="006E1367"/>
    <w:rsid w:val="006E2845"/>
    <w:rsid w:val="006E3DF9"/>
    <w:rsid w:val="006E47C9"/>
    <w:rsid w:val="006F1431"/>
    <w:rsid w:val="006F38EA"/>
    <w:rsid w:val="006F7C63"/>
    <w:rsid w:val="007043C0"/>
    <w:rsid w:val="0070631C"/>
    <w:rsid w:val="007076AE"/>
    <w:rsid w:val="007155D6"/>
    <w:rsid w:val="007163A0"/>
    <w:rsid w:val="0071759C"/>
    <w:rsid w:val="00720D3A"/>
    <w:rsid w:val="00721DE7"/>
    <w:rsid w:val="00727800"/>
    <w:rsid w:val="0073128F"/>
    <w:rsid w:val="00752489"/>
    <w:rsid w:val="00752767"/>
    <w:rsid w:val="00752A76"/>
    <w:rsid w:val="00757581"/>
    <w:rsid w:val="007600CD"/>
    <w:rsid w:val="00765B48"/>
    <w:rsid w:val="007708DC"/>
    <w:rsid w:val="00774F7F"/>
    <w:rsid w:val="00775E0E"/>
    <w:rsid w:val="00780334"/>
    <w:rsid w:val="00782532"/>
    <w:rsid w:val="007827A2"/>
    <w:rsid w:val="00784C7F"/>
    <w:rsid w:val="007858F5"/>
    <w:rsid w:val="007914BB"/>
    <w:rsid w:val="00792EB4"/>
    <w:rsid w:val="0079394D"/>
    <w:rsid w:val="007A2A1B"/>
    <w:rsid w:val="007A33E2"/>
    <w:rsid w:val="007A6793"/>
    <w:rsid w:val="007B1483"/>
    <w:rsid w:val="007B1CCD"/>
    <w:rsid w:val="007B476C"/>
    <w:rsid w:val="007B4E81"/>
    <w:rsid w:val="007B70CC"/>
    <w:rsid w:val="007C37C2"/>
    <w:rsid w:val="007D3D66"/>
    <w:rsid w:val="007D3DBD"/>
    <w:rsid w:val="007D49E8"/>
    <w:rsid w:val="007F3017"/>
    <w:rsid w:val="007F634D"/>
    <w:rsid w:val="00802BA7"/>
    <w:rsid w:val="00804D00"/>
    <w:rsid w:val="00805CD0"/>
    <w:rsid w:val="00807202"/>
    <w:rsid w:val="008076C5"/>
    <w:rsid w:val="0081317C"/>
    <w:rsid w:val="00813988"/>
    <w:rsid w:val="00815CAE"/>
    <w:rsid w:val="00817720"/>
    <w:rsid w:val="00825A10"/>
    <w:rsid w:val="00827F7A"/>
    <w:rsid w:val="00833DEB"/>
    <w:rsid w:val="00840DE8"/>
    <w:rsid w:val="008456F5"/>
    <w:rsid w:val="00845817"/>
    <w:rsid w:val="008471F2"/>
    <w:rsid w:val="008501D3"/>
    <w:rsid w:val="008539EA"/>
    <w:rsid w:val="008563F9"/>
    <w:rsid w:val="00857288"/>
    <w:rsid w:val="0085785F"/>
    <w:rsid w:val="008647FB"/>
    <w:rsid w:val="0086515C"/>
    <w:rsid w:val="008702E6"/>
    <w:rsid w:val="008721E5"/>
    <w:rsid w:val="00877475"/>
    <w:rsid w:val="00884F75"/>
    <w:rsid w:val="00887510"/>
    <w:rsid w:val="0089250B"/>
    <w:rsid w:val="00894B09"/>
    <w:rsid w:val="00897270"/>
    <w:rsid w:val="00897E2E"/>
    <w:rsid w:val="008A33B6"/>
    <w:rsid w:val="008A3650"/>
    <w:rsid w:val="008A7F5C"/>
    <w:rsid w:val="008B45EC"/>
    <w:rsid w:val="008B5053"/>
    <w:rsid w:val="008B5F09"/>
    <w:rsid w:val="008C08E8"/>
    <w:rsid w:val="008C1B08"/>
    <w:rsid w:val="008C1D6F"/>
    <w:rsid w:val="008C24DC"/>
    <w:rsid w:val="008C3BE9"/>
    <w:rsid w:val="008D08B9"/>
    <w:rsid w:val="008D0D0A"/>
    <w:rsid w:val="008D2148"/>
    <w:rsid w:val="008D274A"/>
    <w:rsid w:val="008D428E"/>
    <w:rsid w:val="008E218A"/>
    <w:rsid w:val="008E4B6E"/>
    <w:rsid w:val="008E5206"/>
    <w:rsid w:val="008F5845"/>
    <w:rsid w:val="008F6659"/>
    <w:rsid w:val="008F7C58"/>
    <w:rsid w:val="00903449"/>
    <w:rsid w:val="009105C2"/>
    <w:rsid w:val="009105ED"/>
    <w:rsid w:val="00911A8F"/>
    <w:rsid w:val="00913F7B"/>
    <w:rsid w:val="0091563F"/>
    <w:rsid w:val="009255AF"/>
    <w:rsid w:val="009305E5"/>
    <w:rsid w:val="00930727"/>
    <w:rsid w:val="009343F5"/>
    <w:rsid w:val="00935594"/>
    <w:rsid w:val="00942A53"/>
    <w:rsid w:val="00956B56"/>
    <w:rsid w:val="009578DD"/>
    <w:rsid w:val="00961387"/>
    <w:rsid w:val="00962CCF"/>
    <w:rsid w:val="00966CB7"/>
    <w:rsid w:val="0096721A"/>
    <w:rsid w:val="009731B8"/>
    <w:rsid w:val="0097780F"/>
    <w:rsid w:val="009853F5"/>
    <w:rsid w:val="0099135F"/>
    <w:rsid w:val="00995AAD"/>
    <w:rsid w:val="009A00A4"/>
    <w:rsid w:val="009A6599"/>
    <w:rsid w:val="009A78C2"/>
    <w:rsid w:val="009A7ABE"/>
    <w:rsid w:val="009A7F2B"/>
    <w:rsid w:val="009C27A8"/>
    <w:rsid w:val="009C454C"/>
    <w:rsid w:val="009C577C"/>
    <w:rsid w:val="009C64A5"/>
    <w:rsid w:val="009D0EB6"/>
    <w:rsid w:val="009D31B2"/>
    <w:rsid w:val="009D45EA"/>
    <w:rsid w:val="009E122E"/>
    <w:rsid w:val="009E28EA"/>
    <w:rsid w:val="009E2E77"/>
    <w:rsid w:val="009E3AF6"/>
    <w:rsid w:val="009E4809"/>
    <w:rsid w:val="00A017A7"/>
    <w:rsid w:val="00A034C0"/>
    <w:rsid w:val="00A15C2A"/>
    <w:rsid w:val="00A164CF"/>
    <w:rsid w:val="00A175DA"/>
    <w:rsid w:val="00A21772"/>
    <w:rsid w:val="00A228B7"/>
    <w:rsid w:val="00A30591"/>
    <w:rsid w:val="00A32108"/>
    <w:rsid w:val="00A4338C"/>
    <w:rsid w:val="00A63109"/>
    <w:rsid w:val="00A70426"/>
    <w:rsid w:val="00A71B23"/>
    <w:rsid w:val="00A73A28"/>
    <w:rsid w:val="00A83B41"/>
    <w:rsid w:val="00A848B9"/>
    <w:rsid w:val="00A90B6D"/>
    <w:rsid w:val="00A937B7"/>
    <w:rsid w:val="00AA1186"/>
    <w:rsid w:val="00AA2209"/>
    <w:rsid w:val="00AA22D5"/>
    <w:rsid w:val="00AA4D01"/>
    <w:rsid w:val="00AB41B1"/>
    <w:rsid w:val="00AB4623"/>
    <w:rsid w:val="00AB46F8"/>
    <w:rsid w:val="00AB4E43"/>
    <w:rsid w:val="00AB5BA6"/>
    <w:rsid w:val="00AB6CA0"/>
    <w:rsid w:val="00AC2BE2"/>
    <w:rsid w:val="00AD18B2"/>
    <w:rsid w:val="00AD235A"/>
    <w:rsid w:val="00AD3BFF"/>
    <w:rsid w:val="00AD5393"/>
    <w:rsid w:val="00AD6B5B"/>
    <w:rsid w:val="00AE207F"/>
    <w:rsid w:val="00AE22E1"/>
    <w:rsid w:val="00AE2DD8"/>
    <w:rsid w:val="00AE380D"/>
    <w:rsid w:val="00AF30B9"/>
    <w:rsid w:val="00AF3734"/>
    <w:rsid w:val="00AF5D43"/>
    <w:rsid w:val="00AF6975"/>
    <w:rsid w:val="00B01482"/>
    <w:rsid w:val="00B06D90"/>
    <w:rsid w:val="00B07E48"/>
    <w:rsid w:val="00B16C26"/>
    <w:rsid w:val="00B20107"/>
    <w:rsid w:val="00B31065"/>
    <w:rsid w:val="00B363A0"/>
    <w:rsid w:val="00B47ADC"/>
    <w:rsid w:val="00B51F58"/>
    <w:rsid w:val="00B659F7"/>
    <w:rsid w:val="00B662A0"/>
    <w:rsid w:val="00B6642B"/>
    <w:rsid w:val="00B751EA"/>
    <w:rsid w:val="00B80845"/>
    <w:rsid w:val="00B82AE3"/>
    <w:rsid w:val="00B903B8"/>
    <w:rsid w:val="00BB1382"/>
    <w:rsid w:val="00BB2443"/>
    <w:rsid w:val="00BC1358"/>
    <w:rsid w:val="00BC25CB"/>
    <w:rsid w:val="00BC702C"/>
    <w:rsid w:val="00BD76E0"/>
    <w:rsid w:val="00BE7787"/>
    <w:rsid w:val="00C02D5F"/>
    <w:rsid w:val="00C10C9F"/>
    <w:rsid w:val="00C115E2"/>
    <w:rsid w:val="00C13F50"/>
    <w:rsid w:val="00C142EA"/>
    <w:rsid w:val="00C325A9"/>
    <w:rsid w:val="00C33B21"/>
    <w:rsid w:val="00C33FF5"/>
    <w:rsid w:val="00C3449C"/>
    <w:rsid w:val="00C36E3D"/>
    <w:rsid w:val="00C401F4"/>
    <w:rsid w:val="00C40F36"/>
    <w:rsid w:val="00C50FA9"/>
    <w:rsid w:val="00C53278"/>
    <w:rsid w:val="00C54D21"/>
    <w:rsid w:val="00C57112"/>
    <w:rsid w:val="00C57A54"/>
    <w:rsid w:val="00C603CE"/>
    <w:rsid w:val="00C60B2C"/>
    <w:rsid w:val="00C61167"/>
    <w:rsid w:val="00C648F5"/>
    <w:rsid w:val="00C814D1"/>
    <w:rsid w:val="00C8432B"/>
    <w:rsid w:val="00C84B16"/>
    <w:rsid w:val="00C925ED"/>
    <w:rsid w:val="00C95F3E"/>
    <w:rsid w:val="00C9787F"/>
    <w:rsid w:val="00CA1B12"/>
    <w:rsid w:val="00CA2A36"/>
    <w:rsid w:val="00CA49AD"/>
    <w:rsid w:val="00CB3718"/>
    <w:rsid w:val="00CB5F0F"/>
    <w:rsid w:val="00CB7D0F"/>
    <w:rsid w:val="00CD1A9C"/>
    <w:rsid w:val="00CD26BD"/>
    <w:rsid w:val="00CD297C"/>
    <w:rsid w:val="00CD3BF4"/>
    <w:rsid w:val="00CE1195"/>
    <w:rsid w:val="00CE4120"/>
    <w:rsid w:val="00CE4A90"/>
    <w:rsid w:val="00CF0B5B"/>
    <w:rsid w:val="00CF1BA3"/>
    <w:rsid w:val="00CF2CE2"/>
    <w:rsid w:val="00CF76F1"/>
    <w:rsid w:val="00D003D6"/>
    <w:rsid w:val="00D01814"/>
    <w:rsid w:val="00D038A1"/>
    <w:rsid w:val="00D03BEB"/>
    <w:rsid w:val="00D05D32"/>
    <w:rsid w:val="00D20EB8"/>
    <w:rsid w:val="00D261C8"/>
    <w:rsid w:val="00D32E3D"/>
    <w:rsid w:val="00D33148"/>
    <w:rsid w:val="00D358CB"/>
    <w:rsid w:val="00D36FFB"/>
    <w:rsid w:val="00D3788D"/>
    <w:rsid w:val="00D40657"/>
    <w:rsid w:val="00D45989"/>
    <w:rsid w:val="00D45D65"/>
    <w:rsid w:val="00D53436"/>
    <w:rsid w:val="00D605AA"/>
    <w:rsid w:val="00D75650"/>
    <w:rsid w:val="00D75FE4"/>
    <w:rsid w:val="00D83546"/>
    <w:rsid w:val="00D86033"/>
    <w:rsid w:val="00D90F25"/>
    <w:rsid w:val="00D9702F"/>
    <w:rsid w:val="00DA5EB0"/>
    <w:rsid w:val="00DA6F82"/>
    <w:rsid w:val="00DB143C"/>
    <w:rsid w:val="00DB246B"/>
    <w:rsid w:val="00DB6C0E"/>
    <w:rsid w:val="00DC2998"/>
    <w:rsid w:val="00DC64D4"/>
    <w:rsid w:val="00DC6AB5"/>
    <w:rsid w:val="00DD0DE6"/>
    <w:rsid w:val="00DD7AE3"/>
    <w:rsid w:val="00DE7657"/>
    <w:rsid w:val="00DE7A12"/>
    <w:rsid w:val="00DF2200"/>
    <w:rsid w:val="00DF5358"/>
    <w:rsid w:val="00DF63F7"/>
    <w:rsid w:val="00DF775C"/>
    <w:rsid w:val="00E0174C"/>
    <w:rsid w:val="00E03F64"/>
    <w:rsid w:val="00E10B52"/>
    <w:rsid w:val="00E11B31"/>
    <w:rsid w:val="00E13507"/>
    <w:rsid w:val="00E15631"/>
    <w:rsid w:val="00E1686D"/>
    <w:rsid w:val="00E17B45"/>
    <w:rsid w:val="00E20670"/>
    <w:rsid w:val="00E4278A"/>
    <w:rsid w:val="00E44581"/>
    <w:rsid w:val="00E46364"/>
    <w:rsid w:val="00E5429B"/>
    <w:rsid w:val="00E63AA4"/>
    <w:rsid w:val="00E663F3"/>
    <w:rsid w:val="00E66ED5"/>
    <w:rsid w:val="00E67D45"/>
    <w:rsid w:val="00E70DF7"/>
    <w:rsid w:val="00E713D8"/>
    <w:rsid w:val="00E86364"/>
    <w:rsid w:val="00E87094"/>
    <w:rsid w:val="00E9570E"/>
    <w:rsid w:val="00E978C7"/>
    <w:rsid w:val="00EA07D6"/>
    <w:rsid w:val="00EA3237"/>
    <w:rsid w:val="00EB2C6A"/>
    <w:rsid w:val="00EB4BF9"/>
    <w:rsid w:val="00EC1D05"/>
    <w:rsid w:val="00EC27F5"/>
    <w:rsid w:val="00ED0062"/>
    <w:rsid w:val="00ED4B8B"/>
    <w:rsid w:val="00EE75D6"/>
    <w:rsid w:val="00EE7B5B"/>
    <w:rsid w:val="00EF039E"/>
    <w:rsid w:val="00EF0615"/>
    <w:rsid w:val="00EF44E4"/>
    <w:rsid w:val="00EF6B45"/>
    <w:rsid w:val="00F029D4"/>
    <w:rsid w:val="00F0407B"/>
    <w:rsid w:val="00F10245"/>
    <w:rsid w:val="00F10338"/>
    <w:rsid w:val="00F11E3B"/>
    <w:rsid w:val="00F13ACA"/>
    <w:rsid w:val="00F140D0"/>
    <w:rsid w:val="00F1410E"/>
    <w:rsid w:val="00F1582B"/>
    <w:rsid w:val="00F1756D"/>
    <w:rsid w:val="00F17AF5"/>
    <w:rsid w:val="00F21130"/>
    <w:rsid w:val="00F37B65"/>
    <w:rsid w:val="00F41035"/>
    <w:rsid w:val="00F42344"/>
    <w:rsid w:val="00F61997"/>
    <w:rsid w:val="00F63B4E"/>
    <w:rsid w:val="00F66C04"/>
    <w:rsid w:val="00F73643"/>
    <w:rsid w:val="00F772CA"/>
    <w:rsid w:val="00F82CC3"/>
    <w:rsid w:val="00F9118B"/>
    <w:rsid w:val="00F9296C"/>
    <w:rsid w:val="00F9544D"/>
    <w:rsid w:val="00F964A6"/>
    <w:rsid w:val="00F9792A"/>
    <w:rsid w:val="00FA36F1"/>
    <w:rsid w:val="00FB0683"/>
    <w:rsid w:val="00FB2749"/>
    <w:rsid w:val="00FB2FE9"/>
    <w:rsid w:val="00FB5659"/>
    <w:rsid w:val="00FB5FDA"/>
    <w:rsid w:val="00FB7023"/>
    <w:rsid w:val="00FC74C7"/>
    <w:rsid w:val="00FC7AF4"/>
    <w:rsid w:val="00FD5967"/>
    <w:rsid w:val="00FE324F"/>
    <w:rsid w:val="00FF2618"/>
    <w:rsid w:val="00FF270B"/>
    <w:rsid w:val="00FF39A0"/>
    <w:rsid w:val="00FF4AFC"/>
    <w:rsid w:val="00FF5A4C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C6FB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6FB4"/>
    <w:pPr>
      <w:keepNext/>
      <w:keepLines/>
      <w:spacing w:before="480" w:line="276" w:lineRule="auto"/>
      <w:outlineLvl w:val="0"/>
    </w:pPr>
    <w:rPr>
      <w:rFonts w:ascii="Calibri" w:eastAsia="Times New Roman" w:hAnsi="Calibri"/>
      <w:b/>
      <w:bCs/>
      <w:color w:val="AE9638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6FB4"/>
    <w:pPr>
      <w:keepNext/>
      <w:keepLines/>
      <w:spacing w:before="200" w:line="276" w:lineRule="auto"/>
      <w:outlineLvl w:val="1"/>
    </w:pPr>
    <w:rPr>
      <w:rFonts w:ascii="Calibri" w:eastAsia="Times New Roman" w:hAnsi="Calibri"/>
      <w:b/>
      <w:bCs/>
      <w:color w:val="CEB966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6FB4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CEB966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6FB4"/>
    <w:pPr>
      <w:keepNext/>
      <w:keepLines/>
      <w:spacing w:before="200" w:line="276" w:lineRule="auto"/>
      <w:outlineLvl w:val="3"/>
    </w:pPr>
    <w:rPr>
      <w:rFonts w:ascii="Calibri" w:eastAsia="Times New Roman" w:hAnsi="Calibri"/>
      <w:b/>
      <w:bCs/>
      <w:i/>
      <w:iCs/>
      <w:color w:val="CEB966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6FB4"/>
    <w:pPr>
      <w:keepNext/>
      <w:keepLines/>
      <w:spacing w:before="200" w:line="276" w:lineRule="auto"/>
      <w:outlineLvl w:val="4"/>
    </w:pPr>
    <w:rPr>
      <w:rFonts w:ascii="Calibri" w:eastAsia="Times New Roman" w:hAnsi="Calibri"/>
      <w:color w:val="746325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6FB4"/>
    <w:pPr>
      <w:keepNext/>
      <w:keepLines/>
      <w:spacing w:before="200" w:line="276" w:lineRule="auto"/>
      <w:outlineLvl w:val="5"/>
    </w:pPr>
    <w:rPr>
      <w:rFonts w:ascii="Calibri" w:eastAsia="Times New Roman" w:hAnsi="Calibri"/>
      <w:i/>
      <w:iCs/>
      <w:color w:val="746325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6FB4"/>
    <w:pPr>
      <w:keepNext/>
      <w:keepLines/>
      <w:spacing w:before="200" w:line="276" w:lineRule="auto"/>
      <w:outlineLvl w:val="6"/>
    </w:pPr>
    <w:rPr>
      <w:rFonts w:ascii="Calibri" w:eastAsia="Times New Roman" w:hAnsi="Calibri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6FB4"/>
    <w:pPr>
      <w:keepNext/>
      <w:keepLines/>
      <w:spacing w:before="200" w:line="276" w:lineRule="auto"/>
      <w:outlineLvl w:val="7"/>
    </w:pPr>
    <w:rPr>
      <w:rFonts w:ascii="Calibri" w:eastAsia="Times New Roman" w:hAnsi="Calibri"/>
      <w:color w:val="CEB966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6FB4"/>
    <w:pPr>
      <w:keepNext/>
      <w:keepLines/>
      <w:spacing w:before="200" w:line="276" w:lineRule="auto"/>
      <w:outlineLvl w:val="8"/>
    </w:pPr>
    <w:rPr>
      <w:rFonts w:ascii="Calibri" w:eastAsia="Times New Roman" w:hAnsi="Calibri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6FB4"/>
    <w:rPr>
      <w:rFonts w:ascii="Calibri" w:hAnsi="Calibri" w:cs="Times New Roman"/>
      <w:b/>
      <w:bCs/>
      <w:color w:val="AE963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6FB4"/>
    <w:rPr>
      <w:rFonts w:ascii="Calibri" w:hAnsi="Calibri" w:cs="Times New Roman"/>
      <w:b/>
      <w:bCs/>
      <w:color w:val="CEB96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6FB4"/>
    <w:rPr>
      <w:rFonts w:ascii="Calibri" w:hAnsi="Calibri" w:cs="Times New Roman"/>
      <w:b/>
      <w:bCs/>
      <w:color w:val="CEB96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6FB4"/>
    <w:rPr>
      <w:rFonts w:ascii="Calibri" w:hAnsi="Calibri" w:cs="Times New Roman"/>
      <w:b/>
      <w:bCs/>
      <w:i/>
      <w:iCs/>
      <w:color w:val="CEB96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C6FB4"/>
    <w:rPr>
      <w:rFonts w:ascii="Calibri" w:hAnsi="Calibri" w:cs="Times New Roman"/>
      <w:color w:val="746325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C6FB4"/>
    <w:rPr>
      <w:rFonts w:ascii="Calibri" w:hAnsi="Calibri" w:cs="Times New Roman"/>
      <w:i/>
      <w:iCs/>
      <w:color w:val="746325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C6FB4"/>
    <w:rPr>
      <w:rFonts w:ascii="Calibri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C6FB4"/>
    <w:rPr>
      <w:rFonts w:ascii="Calibri" w:hAnsi="Calibri" w:cs="Times New Roman"/>
      <w:color w:val="CEB96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C6FB4"/>
    <w:rPr>
      <w:rFonts w:ascii="Calibri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C6FB4"/>
    <w:pPr>
      <w:spacing w:after="200"/>
    </w:pPr>
    <w:rPr>
      <w:rFonts w:ascii="Cambria" w:hAnsi="Cambria"/>
      <w:b/>
      <w:bCs/>
      <w:color w:val="CEB966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C6FB4"/>
    <w:pPr>
      <w:pBdr>
        <w:bottom w:val="single" w:sz="8" w:space="4" w:color="CEB966"/>
      </w:pBdr>
      <w:spacing w:after="300"/>
      <w:contextualSpacing/>
    </w:pPr>
    <w:rPr>
      <w:rFonts w:ascii="Calibri" w:eastAsia="Times New Roman" w:hAnsi="Calibri"/>
      <w:color w:val="4E4D51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C6FB4"/>
    <w:rPr>
      <w:rFonts w:ascii="Calibri" w:hAnsi="Calibri" w:cs="Times New Roman"/>
      <w:color w:val="4E4D5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6FB4"/>
    <w:pPr>
      <w:numPr>
        <w:ilvl w:val="1"/>
      </w:numPr>
      <w:spacing w:after="200" w:line="276" w:lineRule="auto"/>
    </w:pPr>
    <w:rPr>
      <w:rFonts w:ascii="Calibri" w:eastAsia="Times New Roman" w:hAnsi="Calibri"/>
      <w:i/>
      <w:iCs/>
      <w:color w:val="CEB966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6FB4"/>
    <w:rPr>
      <w:rFonts w:ascii="Calibri" w:hAnsi="Calibri" w:cs="Times New Roman"/>
      <w:i/>
      <w:iCs/>
      <w:color w:val="CEB966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C6FB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C6FB4"/>
    <w:rPr>
      <w:rFonts w:cs="Times New Roman"/>
      <w:i/>
      <w:iCs/>
    </w:rPr>
  </w:style>
  <w:style w:type="paragraph" w:styleId="NoSpacing">
    <w:name w:val="No Spacing"/>
    <w:uiPriority w:val="99"/>
    <w:qFormat/>
    <w:rsid w:val="003C6FB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3C6FB4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3C6FB4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C6FB4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C6FB4"/>
    <w:pPr>
      <w:pBdr>
        <w:bottom w:val="single" w:sz="4" w:space="4" w:color="CEB966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CEB966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C6FB4"/>
    <w:rPr>
      <w:rFonts w:cs="Times New Roman"/>
      <w:b/>
      <w:bCs/>
      <w:i/>
      <w:iCs/>
      <w:color w:val="CEB966"/>
    </w:rPr>
  </w:style>
  <w:style w:type="character" w:styleId="SubtleEmphasis">
    <w:name w:val="Subtle Emphasis"/>
    <w:basedOn w:val="DefaultParagraphFont"/>
    <w:uiPriority w:val="99"/>
    <w:qFormat/>
    <w:rsid w:val="003C6FB4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C6FB4"/>
    <w:rPr>
      <w:rFonts w:cs="Times New Roman"/>
      <w:b/>
      <w:bCs/>
      <w:i/>
      <w:iCs/>
      <w:color w:val="CEB966"/>
    </w:rPr>
  </w:style>
  <w:style w:type="character" w:styleId="SubtleReference">
    <w:name w:val="Subtle Reference"/>
    <w:basedOn w:val="DefaultParagraphFont"/>
    <w:uiPriority w:val="99"/>
    <w:qFormat/>
    <w:rsid w:val="003C6FB4"/>
    <w:rPr>
      <w:rFonts w:cs="Times New Roman"/>
      <w:smallCaps/>
      <w:color w:val="9CB084"/>
      <w:u w:val="single"/>
    </w:rPr>
  </w:style>
  <w:style w:type="character" w:styleId="IntenseReference">
    <w:name w:val="Intense Reference"/>
    <w:basedOn w:val="DefaultParagraphFont"/>
    <w:uiPriority w:val="99"/>
    <w:qFormat/>
    <w:rsid w:val="003C6FB4"/>
    <w:rPr>
      <w:rFonts w:cs="Times New Roman"/>
      <w:b/>
      <w:bCs/>
      <w:smallCaps/>
      <w:color w:val="9CB084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C6FB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C6FB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rsid w:val="00276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764BB"/>
    <w:rPr>
      <w:rFonts w:ascii="Courier New" w:hAnsi="Courier New" w:cs="Courier New"/>
      <w:sz w:val="20"/>
      <w:szCs w:val="20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2764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64BB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2764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64BB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0614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5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440</Words>
  <Characters>2514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</cp:revision>
  <dcterms:created xsi:type="dcterms:W3CDTF">2012-04-04T09:19:00Z</dcterms:created>
  <dcterms:modified xsi:type="dcterms:W3CDTF">2015-06-19T13:25:00Z</dcterms:modified>
</cp:coreProperties>
</file>